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Caption w:val="Layout table"/>
      </w:tblPr>
      <w:tblGrid>
        <w:gridCol w:w="2206"/>
        <w:gridCol w:w="282"/>
        <w:gridCol w:w="8312"/>
      </w:tblGrid>
      <w:tr w:rsidR="00FB0905" w:rsidRPr="00C316F9" w14:paraId="1DCEB1A2" w14:textId="77777777" w:rsidTr="00D441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sdt>
          <w:sdtPr>
            <w:rPr>
              <w:color w:val="1C6194" w:themeColor="accent6" w:themeShade="BF"/>
            </w:rPr>
            <w:alias w:val="Date"/>
            <w:tag w:val=""/>
            <w:id w:val="1545635524"/>
            <w:placeholder>
              <w:docPart w:val="6478D4675902FF4D94835E1C26170668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15:appearance w15:val="hidden"/>
            <w:text/>
          </w:sdtPr>
          <w:sdtContent>
            <w:tc>
              <w:tcPr>
                <w:tcW w:w="2206" w:type="dxa"/>
                <w:tcBorders>
                  <w:bottom w:val="single" w:sz="36" w:space="0" w:color="auto"/>
                </w:tcBorders>
                <w:vAlign w:val="bottom"/>
              </w:tcPr>
              <w:p w14:paraId="13F6A341" w14:textId="53D50699" w:rsidR="001526EF" w:rsidRPr="002D482D" w:rsidRDefault="00FB0905">
                <w:pPr>
                  <w:pStyle w:val="Date"/>
                  <w:spacing w:before="0"/>
                  <w:ind w:left="0" w:right="0"/>
                  <w:rPr>
                    <w:color w:val="1C6194" w:themeColor="accent6" w:themeShade="BF"/>
                  </w:rPr>
                </w:pPr>
                <w:r w:rsidRPr="002D482D">
                  <w:rPr>
                    <w:noProof/>
                    <w:color w:val="1C6194" w:themeColor="accent6" w:themeShade="BF"/>
                  </w:rPr>
                  <w:drawing>
                    <wp:inline distT="0" distB="0" distL="0" distR="0" wp14:anchorId="2E6B03BC" wp14:editId="0E5186D0">
                      <wp:extent cx="1401097" cy="361950"/>
                      <wp:effectExtent l="0" t="0" r="0" b="0"/>
                      <wp:docPr id="40496471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04964712" name="Picture 404964712"/>
                              <pic:cNvPicPr/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12392" cy="36486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82" w:type="dxa"/>
            <w:vAlign w:val="bottom"/>
          </w:tcPr>
          <w:p w14:paraId="77E1C263" w14:textId="77777777" w:rsidR="001526EF" w:rsidRPr="002D482D" w:rsidRDefault="001526EF">
            <w:pPr>
              <w:spacing w:before="0" w:after="180" w:line="336" w:lineRule="auto"/>
              <w:ind w:left="0" w:right="0"/>
              <w:rPr>
                <w:color w:val="1C6194" w:themeColor="accent6" w:themeShade="BF"/>
              </w:rPr>
            </w:pPr>
          </w:p>
        </w:tc>
        <w:tc>
          <w:tcPr>
            <w:tcW w:w="8312" w:type="dxa"/>
            <w:tcBorders>
              <w:bottom w:val="single" w:sz="36" w:space="0" w:color="auto"/>
            </w:tcBorders>
            <w:vAlign w:val="bottom"/>
          </w:tcPr>
          <w:p w14:paraId="2AEB3EA3" w14:textId="7E996CE1" w:rsidR="001526EF" w:rsidRPr="002D482D" w:rsidRDefault="00C316F9" w:rsidP="00834302">
            <w:pPr>
              <w:pStyle w:val="Title"/>
              <w:spacing w:before="0"/>
              <w:rPr>
                <w:color w:val="1C6194" w:themeColor="accent6" w:themeShade="BF"/>
                <w:szCs w:val="44"/>
                <w:lang w:val="nl-NL"/>
              </w:rPr>
            </w:pPr>
            <w:sdt>
              <w:sdtPr>
                <w:rPr>
                  <w:color w:val="1C6194" w:themeColor="accent6" w:themeShade="BF"/>
                  <w:lang w:val="nl-NL"/>
                </w:rPr>
                <w:alias w:val="Title"/>
                <w:tag w:val=""/>
                <w:id w:val="69316667"/>
                <w:placeholder>
                  <w:docPart w:val="E6E4FD97C1E4C2449720E069A3DA8385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15:appearance w15:val="hidden"/>
                <w:text/>
              </w:sdtPr>
              <w:sdtContent>
                <w:r w:rsidRPr="00C316F9">
                  <w:rPr>
                    <w:color w:val="1C6194" w:themeColor="accent6" w:themeShade="BF"/>
                    <w:lang w:val="nl-NL"/>
                  </w:rPr>
                  <w:t xml:space="preserve">Bestelformulier Plissés en </w:t>
                </w:r>
                <w:r>
                  <w:rPr>
                    <w:color w:val="1C6194" w:themeColor="accent6" w:themeShade="BF"/>
                    <w:lang w:val="nl-NL"/>
                  </w:rPr>
                  <w:t xml:space="preserve">   </w:t>
                </w:r>
                <w:r w:rsidRPr="00C316F9">
                  <w:rPr>
                    <w:color w:val="1C6194" w:themeColor="accent6" w:themeShade="BF"/>
                    <w:lang w:val="nl-NL"/>
                  </w:rPr>
                  <w:t>Honingraat plissés</w:t>
                </w:r>
              </w:sdtContent>
            </w:sdt>
          </w:p>
        </w:tc>
      </w:tr>
      <w:tr w:rsidR="00FB0905" w:rsidRPr="00C76863" w14:paraId="005545E3" w14:textId="77777777" w:rsidTr="00D44180">
        <w:tc>
          <w:tcPr>
            <w:tcW w:w="2206" w:type="dxa"/>
            <w:tcBorders>
              <w:top w:val="single" w:sz="36" w:space="0" w:color="auto"/>
            </w:tcBorders>
            <w:vAlign w:val="top"/>
          </w:tcPr>
          <w:p w14:paraId="458D61AE" w14:textId="77777777" w:rsidR="00361299" w:rsidRDefault="00361299">
            <w:pPr>
              <w:pStyle w:val="Heading2"/>
              <w:spacing w:before="0"/>
              <w:ind w:left="0" w:right="0"/>
              <w:rPr>
                <w:lang w:val="nl-NL"/>
              </w:rPr>
            </w:pPr>
          </w:p>
          <w:p w14:paraId="19B19566" w14:textId="77777777" w:rsidR="00361299" w:rsidRDefault="00361299">
            <w:pPr>
              <w:pStyle w:val="Heading2"/>
              <w:spacing w:before="0"/>
              <w:ind w:left="0" w:right="0"/>
              <w:rPr>
                <w:lang w:val="nl-NL"/>
              </w:rPr>
            </w:pPr>
          </w:p>
          <w:p w14:paraId="65291C37" w14:textId="77777777" w:rsidR="00FB0905" w:rsidRPr="00FB0905" w:rsidRDefault="00361299" w:rsidP="00FB0905">
            <w:pPr>
              <w:pStyle w:val="Heading2"/>
              <w:spacing w:before="0"/>
              <w:ind w:left="0" w:right="0"/>
              <w:rPr>
                <w:color w:val="1C6194" w:themeColor="accent6" w:themeShade="BF"/>
                <w:lang w:val="nl-NL"/>
              </w:rPr>
            </w:pPr>
            <w:r w:rsidRPr="00FB0905">
              <w:rPr>
                <w:color w:val="1C6194" w:themeColor="accent6" w:themeShade="BF"/>
                <w:lang w:val="nl-NL"/>
              </w:rPr>
              <w:t>Naam:</w:t>
            </w:r>
            <w:r w:rsidR="001872AD" w:rsidRPr="00FB0905">
              <w:rPr>
                <w:color w:val="1C6194" w:themeColor="accent6" w:themeShade="BF"/>
                <w:lang w:val="nl-NL"/>
              </w:rPr>
              <w:br/>
            </w:r>
            <w:r w:rsidR="00FB0905" w:rsidRPr="00FB0905">
              <w:rPr>
                <w:color w:val="1C6194" w:themeColor="accent6" w:themeShade="BF"/>
                <w:lang w:val="nl-NL"/>
              </w:rPr>
              <w:t>Adres:</w:t>
            </w:r>
          </w:p>
          <w:p w14:paraId="2B79EEBE" w14:textId="15EAA0D7" w:rsidR="00FB0905" w:rsidRPr="00FB0905" w:rsidRDefault="00FB0905" w:rsidP="00FB0905">
            <w:pPr>
              <w:pStyle w:val="Heading2"/>
              <w:spacing w:before="0"/>
              <w:ind w:left="0" w:right="0"/>
              <w:rPr>
                <w:color w:val="1C6194" w:themeColor="accent6" w:themeShade="BF"/>
                <w:lang w:val="nl-NL"/>
              </w:rPr>
            </w:pPr>
            <w:r w:rsidRPr="00FB0905">
              <w:rPr>
                <w:color w:val="1C6194" w:themeColor="accent6" w:themeShade="BF"/>
                <w:lang w:val="nl-NL"/>
              </w:rPr>
              <w:t>Telefoon:</w:t>
            </w:r>
          </w:p>
          <w:p w14:paraId="4949F497" w14:textId="35392FA1" w:rsidR="00FB0905" w:rsidRDefault="00FB0905" w:rsidP="00FB0905">
            <w:pPr>
              <w:pStyle w:val="Heading2"/>
              <w:spacing w:before="0"/>
              <w:ind w:left="0" w:right="0"/>
              <w:rPr>
                <w:color w:val="1C6194" w:themeColor="accent6" w:themeShade="BF"/>
                <w:lang w:val="nl-NL"/>
              </w:rPr>
            </w:pPr>
            <w:r w:rsidRPr="00FB0905">
              <w:rPr>
                <w:color w:val="1C6194" w:themeColor="accent6" w:themeShade="BF"/>
                <w:lang w:val="nl-NL"/>
              </w:rPr>
              <w:t>Email:</w:t>
            </w:r>
          </w:p>
          <w:sdt>
            <w:sdtPr>
              <w:alias w:val="Date"/>
              <w:tag w:val=""/>
              <w:id w:val="-81839536"/>
              <w:placeholder>
                <w:docPart w:val="3BD3C407621EC249A7154D9F72DDB57A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/>
            </w:sdtPr>
            <w:sdtContent>
              <w:p w14:paraId="3D6F9ABD" w14:textId="4EEC6D85" w:rsidR="00FB0905" w:rsidRPr="00FB0905" w:rsidRDefault="00FB0905" w:rsidP="00FB0905">
                <w:pPr>
                  <w:ind w:left="0"/>
                  <w:rPr>
                    <w:lang w:val="nl-NL"/>
                  </w:rPr>
                </w:pPr>
                <w:r w:rsidRPr="00C76863">
                  <w:rPr>
                    <w:lang w:val="nl-NL"/>
                  </w:rPr>
                  <w:t>Date</w:t>
                </w:r>
              </w:p>
            </w:sdtContent>
          </w:sdt>
          <w:p w14:paraId="543E95F4" w14:textId="091E7207" w:rsidR="001526EF" w:rsidRPr="00361299" w:rsidRDefault="001526EF">
            <w:pPr>
              <w:pStyle w:val="Heading2"/>
              <w:spacing w:before="0"/>
              <w:ind w:left="0" w:right="0"/>
              <w:rPr>
                <w:lang w:val="nl-NL"/>
              </w:rPr>
            </w:pPr>
          </w:p>
        </w:tc>
        <w:tc>
          <w:tcPr>
            <w:tcW w:w="282" w:type="dxa"/>
            <w:vAlign w:val="top"/>
          </w:tcPr>
          <w:p w14:paraId="000B8198" w14:textId="77777777" w:rsidR="001526EF" w:rsidRPr="00361299" w:rsidRDefault="001526EF">
            <w:pPr>
              <w:spacing w:before="0" w:after="180" w:line="336" w:lineRule="auto"/>
              <w:ind w:left="0" w:right="0"/>
              <w:rPr>
                <w:lang w:val="nl-NL"/>
              </w:rPr>
            </w:pPr>
          </w:p>
        </w:tc>
        <w:tc>
          <w:tcPr>
            <w:tcW w:w="8312" w:type="dxa"/>
            <w:tcBorders>
              <w:top w:val="single" w:sz="36" w:space="0" w:color="auto"/>
            </w:tcBorders>
            <w:tcMar>
              <w:left w:w="14" w:type="dxa"/>
            </w:tcMar>
            <w:vAlign w:val="top"/>
          </w:tcPr>
          <w:p w14:paraId="5477506D" w14:textId="77777777" w:rsidR="001526EF" w:rsidRPr="00361299" w:rsidRDefault="001526EF">
            <w:pPr>
              <w:spacing w:before="0" w:after="180" w:line="336" w:lineRule="auto"/>
              <w:ind w:left="0" w:right="0"/>
              <w:rPr>
                <w:lang w:val="nl-NL"/>
              </w:rPr>
            </w:pPr>
          </w:p>
        </w:tc>
      </w:tr>
    </w:tbl>
    <w:p w14:paraId="7599E991" w14:textId="77777777" w:rsidR="002D482D" w:rsidRPr="002D482D" w:rsidRDefault="002D482D" w:rsidP="002D482D">
      <w:pPr>
        <w:pStyle w:val="Heading1"/>
        <w:rPr>
          <w:lang w:val="nl-NL"/>
        </w:rPr>
      </w:pPr>
      <w:r w:rsidRPr="002D482D">
        <w:rPr>
          <w:lang w:val="nl-NL"/>
        </w:rPr>
        <w:t xml:space="preserve">Bestelformulier Plissés en Honingraat plissés  </w:t>
      </w:r>
    </w:p>
    <w:p w14:paraId="2CA2516B" w14:textId="77777777" w:rsidR="002D482D" w:rsidRPr="002D482D" w:rsidRDefault="002D482D" w:rsidP="002D482D">
      <w:pPr>
        <w:spacing w:after="0"/>
        <w:rPr>
          <w:lang w:val="nl-NL"/>
        </w:rPr>
      </w:pPr>
      <w:r w:rsidRPr="002D482D">
        <w:rPr>
          <w:rFonts w:ascii="Aptos" w:eastAsia="Aptos" w:hAnsi="Aptos" w:cs="Aptos"/>
          <w:b/>
          <w:sz w:val="28"/>
          <w:lang w:val="nl-NL"/>
        </w:rPr>
        <w:t xml:space="preserve"> </w:t>
      </w:r>
    </w:p>
    <w:p w14:paraId="72E74939" w14:textId="77777777" w:rsidR="002D482D" w:rsidRPr="002D482D" w:rsidRDefault="002D482D" w:rsidP="002D482D">
      <w:pPr>
        <w:spacing w:after="0"/>
        <w:rPr>
          <w:lang w:val="nl-NL"/>
        </w:rPr>
      </w:pPr>
      <w:r w:rsidRPr="002D482D">
        <w:rPr>
          <w:rFonts w:ascii="Aptos" w:eastAsia="Aptos" w:hAnsi="Aptos" w:cs="Aptos"/>
          <w:b/>
          <w:sz w:val="22"/>
          <w:lang w:val="nl-NL"/>
        </w:rPr>
        <w:t xml:space="preserve"> </w:t>
      </w:r>
    </w:p>
    <w:tbl>
      <w:tblPr>
        <w:tblStyle w:val="TableGrid0"/>
        <w:tblpPr w:leftFromText="180" w:rightFromText="180" w:vertAnchor="page" w:horzAnchor="margin" w:tblpXSpec="right" w:tblpY="6016"/>
        <w:tblW w:w="9062" w:type="dxa"/>
        <w:tblInd w:w="0" w:type="dxa"/>
        <w:tblCellMar>
          <w:top w:w="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32"/>
        <w:gridCol w:w="1130"/>
        <w:gridCol w:w="1135"/>
        <w:gridCol w:w="1133"/>
        <w:gridCol w:w="1133"/>
        <w:gridCol w:w="1133"/>
        <w:gridCol w:w="1133"/>
        <w:gridCol w:w="1133"/>
      </w:tblGrid>
      <w:tr w:rsidR="002D482D" w14:paraId="5E634DAB" w14:textId="77777777" w:rsidTr="002D482D">
        <w:trPr>
          <w:trHeight w:val="557"/>
        </w:trPr>
        <w:tc>
          <w:tcPr>
            <w:tcW w:w="1132" w:type="dxa"/>
            <w:tcBorders>
              <w:top w:val="single" w:sz="4" w:space="0" w:color="83CAEB"/>
              <w:left w:val="single" w:sz="4" w:space="0" w:color="83CAEB"/>
              <w:bottom w:val="single" w:sz="12" w:space="0" w:color="45B0E1"/>
              <w:right w:val="single" w:sz="4" w:space="0" w:color="83CAEB"/>
            </w:tcBorders>
          </w:tcPr>
          <w:p w14:paraId="7D91C2CD" w14:textId="77777777" w:rsidR="002D482D" w:rsidRDefault="002D482D" w:rsidP="002D482D">
            <w:pPr>
              <w:ind w:left="2"/>
            </w:pPr>
            <w:r>
              <w:rPr>
                <w:rFonts w:ascii="Aptos" w:eastAsia="Aptos" w:hAnsi="Aptos" w:cs="Aptos"/>
                <w:sz w:val="22"/>
              </w:rPr>
              <w:t>Plisse</w:t>
            </w:r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  <w:r>
              <w:rPr>
                <w:rFonts w:ascii="Aptos" w:eastAsia="Aptos" w:hAnsi="Aptos" w:cs="Aptos"/>
                <w:sz w:val="22"/>
              </w:rPr>
              <w:t xml:space="preserve">Type </w:t>
            </w:r>
          </w:p>
        </w:tc>
        <w:tc>
          <w:tcPr>
            <w:tcW w:w="1130" w:type="dxa"/>
            <w:tcBorders>
              <w:top w:val="single" w:sz="4" w:space="0" w:color="83CAEB"/>
              <w:left w:val="single" w:sz="4" w:space="0" w:color="83CAEB"/>
              <w:bottom w:val="single" w:sz="12" w:space="0" w:color="45B0E1"/>
              <w:right w:val="single" w:sz="4" w:space="0" w:color="83CAEB"/>
            </w:tcBorders>
          </w:tcPr>
          <w:p w14:paraId="5BEB203E" w14:textId="77777777" w:rsidR="002D482D" w:rsidRDefault="002D482D" w:rsidP="002D482D">
            <w:r>
              <w:rPr>
                <w:rFonts w:ascii="Aptos" w:eastAsia="Aptos" w:hAnsi="Aptos" w:cs="Aptos"/>
                <w:sz w:val="22"/>
              </w:rPr>
              <w:t>Profiel</w:t>
            </w:r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  <w:r>
              <w:rPr>
                <w:rFonts w:ascii="Aptos" w:eastAsia="Aptos" w:hAnsi="Aptos" w:cs="Aptos"/>
                <w:sz w:val="22"/>
              </w:rPr>
              <w:t xml:space="preserve">Kleur </w:t>
            </w:r>
          </w:p>
        </w:tc>
        <w:tc>
          <w:tcPr>
            <w:tcW w:w="1135" w:type="dxa"/>
            <w:tcBorders>
              <w:top w:val="single" w:sz="4" w:space="0" w:color="83CAEB"/>
              <w:left w:val="single" w:sz="4" w:space="0" w:color="83CAEB"/>
              <w:bottom w:val="single" w:sz="12" w:space="0" w:color="45B0E1"/>
              <w:right w:val="single" w:sz="4" w:space="0" w:color="83CAEB"/>
            </w:tcBorders>
          </w:tcPr>
          <w:p w14:paraId="6640C868" w14:textId="77777777" w:rsidR="002D482D" w:rsidRDefault="002D482D" w:rsidP="002D482D">
            <w:pPr>
              <w:ind w:left="2"/>
            </w:pPr>
            <w:r>
              <w:rPr>
                <w:rFonts w:ascii="Aptos" w:eastAsia="Aptos" w:hAnsi="Aptos" w:cs="Aptos"/>
                <w:sz w:val="22"/>
              </w:rPr>
              <w:t xml:space="preserve">Type profiel </w:t>
            </w:r>
          </w:p>
        </w:tc>
        <w:tc>
          <w:tcPr>
            <w:tcW w:w="1133" w:type="dxa"/>
            <w:tcBorders>
              <w:top w:val="single" w:sz="4" w:space="0" w:color="83CAEB"/>
              <w:left w:val="single" w:sz="4" w:space="0" w:color="83CAEB"/>
              <w:bottom w:val="single" w:sz="12" w:space="0" w:color="45B0E1"/>
              <w:right w:val="single" w:sz="4" w:space="0" w:color="83CAEB"/>
            </w:tcBorders>
          </w:tcPr>
          <w:p w14:paraId="5E552E79" w14:textId="77777777" w:rsidR="002D482D" w:rsidRDefault="002D482D" w:rsidP="002D482D">
            <w:pPr>
              <w:ind w:right="9"/>
            </w:pPr>
            <w:r>
              <w:rPr>
                <w:rFonts w:ascii="Aptos" w:eastAsia="Aptos" w:hAnsi="Aptos" w:cs="Aptos"/>
                <w:sz w:val="22"/>
              </w:rPr>
              <w:t>Stof</w:t>
            </w:r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  <w:r>
              <w:rPr>
                <w:rFonts w:ascii="Aptos" w:eastAsia="Aptos" w:hAnsi="Aptos" w:cs="Aptos"/>
                <w:sz w:val="22"/>
              </w:rPr>
              <w:t xml:space="preserve">kleur </w:t>
            </w:r>
          </w:p>
        </w:tc>
        <w:tc>
          <w:tcPr>
            <w:tcW w:w="1133" w:type="dxa"/>
            <w:tcBorders>
              <w:top w:val="single" w:sz="4" w:space="0" w:color="83CAEB"/>
              <w:left w:val="single" w:sz="4" w:space="0" w:color="83CAEB"/>
              <w:bottom w:val="single" w:sz="12" w:space="0" w:color="45B0E1"/>
              <w:right w:val="single" w:sz="4" w:space="0" w:color="83CAEB"/>
            </w:tcBorders>
          </w:tcPr>
          <w:p w14:paraId="04E4B8FE" w14:textId="77777777" w:rsidR="002D482D" w:rsidRDefault="002D482D" w:rsidP="002D482D">
            <w:r>
              <w:rPr>
                <w:rFonts w:ascii="Aptos" w:eastAsia="Aptos" w:hAnsi="Aptos" w:cs="Aptos"/>
                <w:sz w:val="22"/>
              </w:rPr>
              <w:t xml:space="preserve">Breedte </w:t>
            </w:r>
          </w:p>
        </w:tc>
        <w:tc>
          <w:tcPr>
            <w:tcW w:w="1133" w:type="dxa"/>
            <w:tcBorders>
              <w:top w:val="single" w:sz="4" w:space="0" w:color="83CAEB"/>
              <w:left w:val="single" w:sz="4" w:space="0" w:color="83CAEB"/>
              <w:bottom w:val="single" w:sz="12" w:space="0" w:color="45B0E1"/>
              <w:right w:val="single" w:sz="4" w:space="0" w:color="83CAEB"/>
            </w:tcBorders>
          </w:tcPr>
          <w:p w14:paraId="5599A45D" w14:textId="77777777" w:rsidR="002D482D" w:rsidRDefault="002D482D" w:rsidP="002D482D">
            <w:r>
              <w:rPr>
                <w:rFonts w:ascii="Aptos" w:eastAsia="Aptos" w:hAnsi="Aptos" w:cs="Aptos"/>
                <w:sz w:val="22"/>
              </w:rPr>
              <w:t xml:space="preserve">Hoogte </w:t>
            </w:r>
          </w:p>
        </w:tc>
        <w:tc>
          <w:tcPr>
            <w:tcW w:w="1133" w:type="dxa"/>
            <w:tcBorders>
              <w:top w:val="single" w:sz="4" w:space="0" w:color="83CAEB"/>
              <w:left w:val="single" w:sz="4" w:space="0" w:color="83CAEB"/>
              <w:bottom w:val="single" w:sz="12" w:space="0" w:color="45B0E1"/>
              <w:right w:val="single" w:sz="4" w:space="0" w:color="83CAEB"/>
            </w:tcBorders>
          </w:tcPr>
          <w:p w14:paraId="0243778E" w14:textId="77777777" w:rsidR="002D482D" w:rsidRDefault="002D482D" w:rsidP="002D482D">
            <w:r>
              <w:rPr>
                <w:rFonts w:ascii="Aptos" w:eastAsia="Aptos" w:hAnsi="Aptos" w:cs="Aptos"/>
                <w:sz w:val="22"/>
              </w:rPr>
              <w:t xml:space="preserve">Idd/Odd. </w:t>
            </w:r>
          </w:p>
        </w:tc>
        <w:tc>
          <w:tcPr>
            <w:tcW w:w="1133" w:type="dxa"/>
            <w:tcBorders>
              <w:top w:val="single" w:sz="4" w:space="0" w:color="83CAEB"/>
              <w:left w:val="single" w:sz="4" w:space="0" w:color="83CAEB"/>
              <w:bottom w:val="single" w:sz="12" w:space="0" w:color="45B0E1"/>
              <w:right w:val="single" w:sz="4" w:space="0" w:color="83CAEB"/>
            </w:tcBorders>
          </w:tcPr>
          <w:p w14:paraId="714E280C" w14:textId="77777777" w:rsidR="002D482D" w:rsidRDefault="002D482D" w:rsidP="002D482D">
            <w:r>
              <w:rPr>
                <w:rFonts w:ascii="Aptos" w:eastAsia="Aptos" w:hAnsi="Aptos" w:cs="Aptos"/>
                <w:sz w:val="22"/>
              </w:rPr>
              <w:t xml:space="preserve">Aantal </w:t>
            </w:r>
          </w:p>
        </w:tc>
      </w:tr>
      <w:tr w:rsidR="002D482D" w14:paraId="316E372F" w14:textId="77777777" w:rsidTr="002D482D">
        <w:trPr>
          <w:trHeight w:val="288"/>
        </w:trPr>
        <w:tc>
          <w:tcPr>
            <w:tcW w:w="1132" w:type="dxa"/>
            <w:tcBorders>
              <w:top w:val="single" w:sz="12" w:space="0" w:color="45B0E1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22A78CE3" w14:textId="77777777" w:rsidR="002D482D" w:rsidRDefault="002D482D" w:rsidP="002D482D">
            <w:pPr>
              <w:ind w:left="2"/>
            </w:pPr>
            <w:r>
              <w:rPr>
                <w:rFonts w:ascii="Aptos" w:eastAsia="Aptos" w:hAnsi="Aptos" w:cs="Aptos"/>
                <w:sz w:val="22"/>
              </w:rPr>
              <w:t xml:space="preserve"> </w:t>
            </w:r>
          </w:p>
        </w:tc>
        <w:tc>
          <w:tcPr>
            <w:tcW w:w="1130" w:type="dxa"/>
            <w:tcBorders>
              <w:top w:val="single" w:sz="12" w:space="0" w:color="45B0E1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10D4AC4C" w14:textId="77777777" w:rsidR="002D482D" w:rsidRDefault="002D482D" w:rsidP="002D482D"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12" w:space="0" w:color="45B0E1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49E28C31" w14:textId="77777777" w:rsidR="002D482D" w:rsidRDefault="002D482D" w:rsidP="002D482D">
            <w:pPr>
              <w:ind w:left="2"/>
            </w:pPr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12" w:space="0" w:color="45B0E1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13291091" w14:textId="77777777" w:rsidR="002D482D" w:rsidRDefault="002D482D" w:rsidP="002D482D"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12" w:space="0" w:color="45B0E1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296D3935" w14:textId="77777777" w:rsidR="002D482D" w:rsidRDefault="002D482D" w:rsidP="002D482D"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12" w:space="0" w:color="45B0E1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5E387860" w14:textId="77777777" w:rsidR="002D482D" w:rsidRDefault="002D482D" w:rsidP="002D482D"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12" w:space="0" w:color="45B0E1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376ED7B6" w14:textId="77777777" w:rsidR="002D482D" w:rsidRDefault="002D482D" w:rsidP="002D482D"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12" w:space="0" w:color="45B0E1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32563CFB" w14:textId="77777777" w:rsidR="002D482D" w:rsidRDefault="002D482D" w:rsidP="002D482D"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</w:p>
        </w:tc>
      </w:tr>
      <w:tr w:rsidR="002D482D" w14:paraId="1DEF2BA6" w14:textId="77777777" w:rsidTr="002D482D">
        <w:trPr>
          <w:trHeight w:val="278"/>
        </w:trPr>
        <w:tc>
          <w:tcPr>
            <w:tcW w:w="1132" w:type="dxa"/>
            <w:tcBorders>
              <w:top w:val="single" w:sz="4" w:space="0" w:color="83CAEB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6C47E348" w14:textId="77777777" w:rsidR="002D482D" w:rsidRDefault="002D482D" w:rsidP="002D482D">
            <w:pPr>
              <w:ind w:left="2"/>
            </w:pPr>
            <w:r>
              <w:rPr>
                <w:rFonts w:ascii="Aptos" w:eastAsia="Aptos" w:hAnsi="Aptos" w:cs="Aptos"/>
                <w:sz w:val="22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83CAEB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1CE73FDD" w14:textId="77777777" w:rsidR="002D482D" w:rsidRDefault="002D482D" w:rsidP="002D482D"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83CAEB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6E89BAC1" w14:textId="77777777" w:rsidR="002D482D" w:rsidRDefault="002D482D" w:rsidP="002D482D">
            <w:pPr>
              <w:ind w:left="2"/>
            </w:pPr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83CAEB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34CE642B" w14:textId="77777777" w:rsidR="002D482D" w:rsidRDefault="002D482D" w:rsidP="002D482D"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83CAEB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6CE5883B" w14:textId="77777777" w:rsidR="002D482D" w:rsidRDefault="002D482D" w:rsidP="002D482D"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83CAEB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3CA82BA1" w14:textId="77777777" w:rsidR="002D482D" w:rsidRDefault="002D482D" w:rsidP="002D482D"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83CAEB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1A9EA46B" w14:textId="77777777" w:rsidR="002D482D" w:rsidRDefault="002D482D" w:rsidP="002D482D"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83CAEB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53166A0C" w14:textId="77777777" w:rsidR="002D482D" w:rsidRDefault="002D482D" w:rsidP="002D482D"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</w:p>
        </w:tc>
      </w:tr>
      <w:tr w:rsidR="002D482D" w14:paraId="73C7BB99" w14:textId="77777777" w:rsidTr="002D482D">
        <w:trPr>
          <w:trHeight w:val="281"/>
        </w:trPr>
        <w:tc>
          <w:tcPr>
            <w:tcW w:w="1132" w:type="dxa"/>
            <w:tcBorders>
              <w:top w:val="single" w:sz="4" w:space="0" w:color="83CAEB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7B6A383F" w14:textId="77777777" w:rsidR="002D482D" w:rsidRDefault="002D482D" w:rsidP="002D482D">
            <w:pPr>
              <w:ind w:left="2"/>
            </w:pPr>
            <w:r>
              <w:rPr>
                <w:rFonts w:ascii="Aptos" w:eastAsia="Aptos" w:hAnsi="Aptos" w:cs="Aptos"/>
                <w:sz w:val="22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83CAEB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34FCCAE3" w14:textId="77777777" w:rsidR="002D482D" w:rsidRDefault="002D482D" w:rsidP="002D482D"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83CAEB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610045FF" w14:textId="77777777" w:rsidR="002D482D" w:rsidRDefault="002D482D" w:rsidP="002D482D">
            <w:pPr>
              <w:ind w:left="2"/>
            </w:pPr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83CAEB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628A382D" w14:textId="77777777" w:rsidR="002D482D" w:rsidRDefault="002D482D" w:rsidP="002D482D"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83CAEB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6B9A0FCE" w14:textId="77777777" w:rsidR="002D482D" w:rsidRDefault="002D482D" w:rsidP="002D482D"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83CAEB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105D3C89" w14:textId="77777777" w:rsidR="002D482D" w:rsidRDefault="002D482D" w:rsidP="002D482D"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83CAEB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63E8206B" w14:textId="77777777" w:rsidR="002D482D" w:rsidRDefault="002D482D" w:rsidP="002D482D"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83CAEB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5B30A21B" w14:textId="77777777" w:rsidR="002D482D" w:rsidRDefault="002D482D" w:rsidP="002D482D"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</w:p>
        </w:tc>
      </w:tr>
      <w:tr w:rsidR="002D482D" w14:paraId="2EB6570F" w14:textId="77777777" w:rsidTr="002D482D">
        <w:trPr>
          <w:trHeight w:val="278"/>
        </w:trPr>
        <w:tc>
          <w:tcPr>
            <w:tcW w:w="1132" w:type="dxa"/>
            <w:tcBorders>
              <w:top w:val="single" w:sz="4" w:space="0" w:color="83CAEB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5074DBF6" w14:textId="77777777" w:rsidR="002D482D" w:rsidRDefault="002D482D" w:rsidP="002D482D">
            <w:pPr>
              <w:ind w:left="2"/>
            </w:pPr>
            <w:r>
              <w:rPr>
                <w:rFonts w:ascii="Aptos" w:eastAsia="Aptos" w:hAnsi="Aptos" w:cs="Aptos"/>
                <w:sz w:val="22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83CAEB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2E273E1E" w14:textId="77777777" w:rsidR="002D482D" w:rsidRDefault="002D482D" w:rsidP="002D482D"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83CAEB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3286BEE5" w14:textId="77777777" w:rsidR="002D482D" w:rsidRDefault="002D482D" w:rsidP="002D482D">
            <w:pPr>
              <w:ind w:left="2"/>
            </w:pPr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83CAEB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7656214B" w14:textId="77777777" w:rsidR="002D482D" w:rsidRDefault="002D482D" w:rsidP="002D482D"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83CAEB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61482CBC" w14:textId="77777777" w:rsidR="002D482D" w:rsidRDefault="002D482D" w:rsidP="002D482D"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83CAEB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28E9171E" w14:textId="77777777" w:rsidR="002D482D" w:rsidRDefault="002D482D" w:rsidP="002D482D"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83CAEB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1128A62E" w14:textId="77777777" w:rsidR="002D482D" w:rsidRDefault="002D482D" w:rsidP="002D482D"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83CAEB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5F7BE2BD" w14:textId="77777777" w:rsidR="002D482D" w:rsidRDefault="002D482D" w:rsidP="002D482D"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</w:p>
        </w:tc>
      </w:tr>
      <w:tr w:rsidR="002D482D" w14:paraId="133A463F" w14:textId="77777777" w:rsidTr="002D482D">
        <w:trPr>
          <w:trHeight w:val="278"/>
        </w:trPr>
        <w:tc>
          <w:tcPr>
            <w:tcW w:w="1132" w:type="dxa"/>
            <w:tcBorders>
              <w:top w:val="single" w:sz="4" w:space="0" w:color="83CAEB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2436B198" w14:textId="77777777" w:rsidR="002D482D" w:rsidRDefault="002D482D" w:rsidP="002D482D">
            <w:pPr>
              <w:ind w:left="2"/>
            </w:pPr>
            <w:r>
              <w:rPr>
                <w:rFonts w:ascii="Aptos" w:eastAsia="Aptos" w:hAnsi="Aptos" w:cs="Aptos"/>
                <w:sz w:val="22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83CAEB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6147D135" w14:textId="77777777" w:rsidR="002D482D" w:rsidRDefault="002D482D" w:rsidP="002D482D"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83CAEB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1B31D8EA" w14:textId="77777777" w:rsidR="002D482D" w:rsidRDefault="002D482D" w:rsidP="002D482D">
            <w:pPr>
              <w:ind w:left="2"/>
            </w:pPr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83CAEB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625B49BE" w14:textId="77777777" w:rsidR="002D482D" w:rsidRDefault="002D482D" w:rsidP="002D482D"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83CAEB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6328FBD4" w14:textId="77777777" w:rsidR="002D482D" w:rsidRDefault="002D482D" w:rsidP="002D482D"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83CAEB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3651CCE2" w14:textId="77777777" w:rsidR="002D482D" w:rsidRDefault="002D482D" w:rsidP="002D482D"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83CAEB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7B2DBDE9" w14:textId="77777777" w:rsidR="002D482D" w:rsidRDefault="002D482D" w:rsidP="002D482D"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83CAEB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24DB7C3F" w14:textId="77777777" w:rsidR="002D482D" w:rsidRDefault="002D482D" w:rsidP="002D482D"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</w:p>
        </w:tc>
      </w:tr>
      <w:tr w:rsidR="002D482D" w14:paraId="01FCAEAC" w14:textId="77777777" w:rsidTr="002D482D">
        <w:trPr>
          <w:trHeight w:val="278"/>
        </w:trPr>
        <w:tc>
          <w:tcPr>
            <w:tcW w:w="1132" w:type="dxa"/>
            <w:tcBorders>
              <w:top w:val="single" w:sz="4" w:space="0" w:color="83CAEB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3DA58BB2" w14:textId="77777777" w:rsidR="002D482D" w:rsidRDefault="002D482D" w:rsidP="002D482D">
            <w:pPr>
              <w:ind w:left="2"/>
            </w:pPr>
            <w:r>
              <w:rPr>
                <w:rFonts w:ascii="Aptos" w:eastAsia="Aptos" w:hAnsi="Aptos" w:cs="Aptos"/>
                <w:sz w:val="22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83CAEB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12ECF6F8" w14:textId="77777777" w:rsidR="002D482D" w:rsidRDefault="002D482D" w:rsidP="002D482D"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83CAEB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27CB50A0" w14:textId="77777777" w:rsidR="002D482D" w:rsidRDefault="002D482D" w:rsidP="002D482D">
            <w:pPr>
              <w:ind w:left="2"/>
            </w:pPr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83CAEB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3DE0DD5F" w14:textId="77777777" w:rsidR="002D482D" w:rsidRDefault="002D482D" w:rsidP="002D482D"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83CAEB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769957C8" w14:textId="77777777" w:rsidR="002D482D" w:rsidRDefault="002D482D" w:rsidP="002D482D"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83CAEB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73C97E6D" w14:textId="77777777" w:rsidR="002D482D" w:rsidRDefault="002D482D" w:rsidP="002D482D"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83CAEB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140415A9" w14:textId="77777777" w:rsidR="002D482D" w:rsidRDefault="002D482D" w:rsidP="002D482D"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83CAEB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7BBFA3D2" w14:textId="77777777" w:rsidR="002D482D" w:rsidRDefault="002D482D" w:rsidP="002D482D"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</w:p>
        </w:tc>
      </w:tr>
      <w:tr w:rsidR="002D482D" w14:paraId="750D7B63" w14:textId="77777777" w:rsidTr="002D482D">
        <w:trPr>
          <w:trHeight w:val="278"/>
        </w:trPr>
        <w:tc>
          <w:tcPr>
            <w:tcW w:w="1132" w:type="dxa"/>
            <w:tcBorders>
              <w:top w:val="single" w:sz="4" w:space="0" w:color="83CAEB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55C5A7DE" w14:textId="77777777" w:rsidR="002D482D" w:rsidRDefault="002D482D" w:rsidP="002D482D">
            <w:pPr>
              <w:ind w:left="2"/>
            </w:pPr>
            <w:r>
              <w:rPr>
                <w:rFonts w:ascii="Aptos" w:eastAsia="Aptos" w:hAnsi="Aptos" w:cs="Aptos"/>
                <w:sz w:val="22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83CAEB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1AC5D003" w14:textId="77777777" w:rsidR="002D482D" w:rsidRDefault="002D482D" w:rsidP="002D482D"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83CAEB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31C9BDD6" w14:textId="77777777" w:rsidR="002D482D" w:rsidRDefault="002D482D" w:rsidP="002D482D">
            <w:pPr>
              <w:ind w:left="2"/>
            </w:pPr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83CAEB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23847DCE" w14:textId="77777777" w:rsidR="002D482D" w:rsidRDefault="002D482D" w:rsidP="002D482D"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83CAEB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2CDB111E" w14:textId="77777777" w:rsidR="002D482D" w:rsidRDefault="002D482D" w:rsidP="002D482D"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83CAEB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6B2C7819" w14:textId="77777777" w:rsidR="002D482D" w:rsidRDefault="002D482D" w:rsidP="002D482D"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83CAEB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24084CDF" w14:textId="77777777" w:rsidR="002D482D" w:rsidRDefault="002D482D" w:rsidP="002D482D"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83CAEB"/>
              <w:left w:val="single" w:sz="4" w:space="0" w:color="83CAEB"/>
              <w:bottom w:val="single" w:sz="4" w:space="0" w:color="83CAEB"/>
              <w:right w:val="single" w:sz="4" w:space="0" w:color="83CAEB"/>
            </w:tcBorders>
          </w:tcPr>
          <w:p w14:paraId="6D79CF2A" w14:textId="77777777" w:rsidR="002D482D" w:rsidRDefault="002D482D" w:rsidP="002D482D">
            <w:r>
              <w:rPr>
                <w:rFonts w:ascii="Aptos" w:eastAsia="Aptos" w:hAnsi="Aptos" w:cs="Aptos"/>
                <w:b/>
                <w:sz w:val="22"/>
              </w:rPr>
              <w:t xml:space="preserve"> </w:t>
            </w:r>
          </w:p>
        </w:tc>
      </w:tr>
    </w:tbl>
    <w:p w14:paraId="6CC8B378" w14:textId="69759A41" w:rsidR="00D65F41" w:rsidRPr="002D482D" w:rsidRDefault="00D65F41" w:rsidP="00834302">
      <w:pPr>
        <w:spacing w:after="0"/>
        <w:rPr>
          <w:lang w:val="nl-NL"/>
        </w:rPr>
      </w:pPr>
    </w:p>
    <w:sectPr w:rsidR="00D65F41" w:rsidRPr="002D482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080" w:right="720" w:bottom="2880" w:left="72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47426" w14:textId="77777777" w:rsidR="005F3DFB" w:rsidRDefault="005F3DFB">
      <w:pPr>
        <w:spacing w:after="0" w:line="240" w:lineRule="auto"/>
      </w:pPr>
      <w:r>
        <w:separator/>
      </w:r>
    </w:p>
  </w:endnote>
  <w:endnote w:type="continuationSeparator" w:id="0">
    <w:p w14:paraId="7955589B" w14:textId="77777777" w:rsidR="005F3DFB" w:rsidRDefault="005F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PlainTable4"/>
      <w:tblW w:w="5000" w:type="pct"/>
      <w:tblLayout w:type="fixed"/>
      <w:tblLook w:val="04A0" w:firstRow="1" w:lastRow="0" w:firstColumn="1" w:lastColumn="0" w:noHBand="0" w:noVBand="1"/>
      <w:tblDescription w:val="Footer Design Table"/>
    </w:tblPr>
    <w:tblGrid>
      <w:gridCol w:w="10800"/>
    </w:tblGrid>
    <w:tr w:rsidR="001526EF" w14:paraId="09693B6F" w14:textId="77777777" w:rsidTr="00D65F4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800" w:type="dxa"/>
        </w:tcPr>
        <w:p w14:paraId="02F4EE5E" w14:textId="77777777" w:rsidR="001526EF" w:rsidRDefault="001526EF">
          <w:pPr>
            <w:pStyle w:val="Footer"/>
            <w:rPr>
              <w:sz w:val="10"/>
              <w:szCs w:val="10"/>
            </w:rPr>
          </w:pPr>
        </w:p>
      </w:tc>
    </w:tr>
  </w:tbl>
  <w:sdt>
    <w:sdtPr>
      <w:id w:val="372813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19B60B" w14:textId="77777777" w:rsidR="001526EF" w:rsidRDefault="001872A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10AB1" w14:textId="6BD703BB" w:rsidR="00E06E64" w:rsidRPr="00361299" w:rsidRDefault="00361299" w:rsidP="00E06E64">
    <w:pPr>
      <w:pStyle w:val="Organization"/>
      <w:rPr>
        <w:color w:val="1C6194" w:themeColor="accent6" w:themeShade="BF"/>
      </w:rPr>
    </w:pPr>
    <w:r w:rsidRPr="00361299">
      <w:rPr>
        <w:color w:val="1C6194" w:themeColor="accent6" w:themeShade="BF"/>
      </w:rPr>
      <w:t>Raamdecoratie4u</w:t>
    </w:r>
  </w:p>
  <w:tbl>
    <w:tblPr>
      <w:tblStyle w:val="PlainTable4"/>
      <w:tblW w:w="5000" w:type="pct"/>
      <w:tblLayout w:type="fixed"/>
      <w:tblLook w:val="0620" w:firstRow="1" w:lastRow="0" w:firstColumn="0" w:lastColumn="0" w:noHBand="1" w:noVBand="1"/>
      <w:tblCaption w:val="Footer layout table"/>
    </w:tblPr>
    <w:tblGrid>
      <w:gridCol w:w="2790"/>
      <w:gridCol w:w="2790"/>
      <w:gridCol w:w="2880"/>
      <w:gridCol w:w="360"/>
      <w:gridCol w:w="1980"/>
    </w:tblGrid>
    <w:tr w:rsidR="00E06E64" w14:paraId="53FB0B71" w14:textId="77777777" w:rsidTr="6614E45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790" w:type="dxa"/>
          <w:tcBorders>
            <w:top w:val="single" w:sz="8" w:space="0" w:color="auto"/>
            <w:bottom w:val="single" w:sz="36" w:space="0" w:color="auto"/>
          </w:tcBorders>
          <w:vAlign w:val="center"/>
        </w:tcPr>
        <w:p w14:paraId="5B3F49D7" w14:textId="77777777" w:rsidR="00361299" w:rsidRDefault="00361299" w:rsidP="00361299">
          <w:pPr>
            <w:pStyle w:val="Footer"/>
            <w:ind w:left="0"/>
            <w:rPr>
              <w:bCs w:val="0"/>
              <w:color w:val="1C6194" w:themeColor="accent6" w:themeShade="BF"/>
              <w:lang w:val="en-NL"/>
            </w:rPr>
          </w:pPr>
        </w:p>
        <w:p w14:paraId="1250D8B6" w14:textId="468B2E2C" w:rsidR="00361299" w:rsidRPr="00361299" w:rsidRDefault="00361299" w:rsidP="00361299">
          <w:pPr>
            <w:pStyle w:val="Footer"/>
            <w:ind w:left="0"/>
            <w:rPr>
              <w:color w:val="1C6194" w:themeColor="accent6" w:themeShade="BF"/>
              <w:lang w:val="en-NL"/>
            </w:rPr>
          </w:pPr>
          <w:hyperlink r:id="rId1" w:history="1">
            <w:r w:rsidRPr="00361299">
              <w:rPr>
                <w:rStyle w:val="Hyperlink"/>
                <w:bCs w:val="0"/>
                <w:color w:val="1C6194" w:themeColor="accent6" w:themeShade="BF"/>
                <w:lang w:val="en-NL"/>
              </w:rPr>
              <w:t>0653372697</w:t>
            </w:r>
          </w:hyperlink>
        </w:p>
        <w:p w14:paraId="18CB9AD8" w14:textId="4BFD2747" w:rsidR="00E06E64" w:rsidRDefault="00E06E64" w:rsidP="00361299">
          <w:pPr>
            <w:pStyle w:val="Footer"/>
            <w:ind w:left="0"/>
          </w:pPr>
        </w:p>
      </w:tc>
      <w:tc>
        <w:tcPr>
          <w:tcW w:w="2790" w:type="dxa"/>
          <w:tcBorders>
            <w:top w:val="single" w:sz="8" w:space="0" w:color="auto"/>
            <w:bottom w:val="single" w:sz="36" w:space="0" w:color="auto"/>
          </w:tcBorders>
          <w:vAlign w:val="center"/>
        </w:tcPr>
        <w:p w14:paraId="5600006C" w14:textId="34DDB845" w:rsidR="00E06E64" w:rsidRDefault="00E06E64" w:rsidP="00361299">
          <w:pPr>
            <w:pStyle w:val="Footer"/>
            <w:ind w:left="0"/>
          </w:pPr>
        </w:p>
      </w:tc>
      <w:tc>
        <w:tcPr>
          <w:tcW w:w="2880" w:type="dxa"/>
          <w:tcBorders>
            <w:top w:val="single" w:sz="8" w:space="0" w:color="auto"/>
            <w:bottom w:val="single" w:sz="36" w:space="0" w:color="auto"/>
          </w:tcBorders>
          <w:vAlign w:val="center"/>
        </w:tcPr>
        <w:p w14:paraId="591D12AA" w14:textId="51348D28" w:rsidR="00E06E64" w:rsidRDefault="6614E459" w:rsidP="00E06E64">
          <w:pPr>
            <w:pStyle w:val="Footer"/>
          </w:pPr>
          <w:r>
            <w:t>raamdecoratie4u.nl</w:t>
          </w:r>
        </w:p>
        <w:p w14:paraId="4B61DF05" w14:textId="0B77CF7C" w:rsidR="00E06E64" w:rsidRDefault="00361299" w:rsidP="00E06E64">
          <w:pPr>
            <w:pStyle w:val="Footer"/>
          </w:pPr>
          <w:r w:rsidRPr="00361299">
            <w:rPr>
              <w:color w:val="1C6194" w:themeColor="accent6" w:themeShade="BF"/>
              <w:lang w:val="en-NL"/>
            </w:rPr>
            <w:t>info@raamdecoratie4u.nl</w:t>
          </w:r>
        </w:p>
      </w:tc>
      <w:tc>
        <w:tcPr>
          <w:tcW w:w="360" w:type="dxa"/>
        </w:tcPr>
        <w:p w14:paraId="04B5A5CD" w14:textId="77777777" w:rsidR="00E06E64" w:rsidRDefault="00E06E64" w:rsidP="00E06E64">
          <w:pPr>
            <w:pStyle w:val="Footer"/>
            <w:rPr>
              <w:noProof/>
              <w:lang w:val="en-US"/>
            </w:rPr>
          </w:pPr>
        </w:p>
      </w:tc>
      <w:tc>
        <w:tcPr>
          <w:tcW w:w="1980" w:type="dxa"/>
          <w:tcBorders>
            <w:bottom w:val="single" w:sz="36" w:space="0" w:color="auto"/>
          </w:tcBorders>
        </w:tcPr>
        <w:p w14:paraId="47A65AED" w14:textId="6D9E5A83" w:rsidR="00E06E64" w:rsidRDefault="00FB0905" w:rsidP="00FD044F">
          <w:pPr>
            <w:pStyle w:val="Footer"/>
            <w:spacing w:after="60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6F035669" wp14:editId="6E16FFE4">
                <wp:extent cx="1120140" cy="289560"/>
                <wp:effectExtent l="0" t="0" r="0" b="0"/>
                <wp:docPr id="567586669" name="Picture 1" descr="A blue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7586669" name="Picture 1" descr="A blue and black logo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289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0F2C39E" w14:textId="77777777" w:rsidR="001526EF" w:rsidRDefault="001526EF" w:rsidP="00E06E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17378" w14:textId="77777777" w:rsidR="005F3DFB" w:rsidRDefault="005F3DFB">
      <w:pPr>
        <w:spacing w:after="0" w:line="240" w:lineRule="auto"/>
      </w:pPr>
      <w:r>
        <w:separator/>
      </w:r>
    </w:p>
  </w:footnote>
  <w:footnote w:type="continuationSeparator" w:id="0">
    <w:p w14:paraId="2D016CD7" w14:textId="77777777" w:rsidR="005F3DFB" w:rsidRDefault="005F3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20" w:firstRow="1" w:lastRow="0" w:firstColumn="0" w:lastColumn="0" w:noHBand="1" w:noVBand="1"/>
      <w:tblCaption w:val="Layout table"/>
    </w:tblPr>
    <w:tblGrid>
      <w:gridCol w:w="2088"/>
      <w:gridCol w:w="288"/>
      <w:gridCol w:w="8424"/>
    </w:tblGrid>
    <w:tr w:rsidR="001526EF" w:rsidRPr="00C316F9" w14:paraId="271366E4" w14:textId="77777777" w:rsidTr="00D65F4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blHeader/>
      </w:trPr>
      <w:sdt>
        <w:sdtPr>
          <w:alias w:val="Date"/>
          <w:tag w:val=""/>
          <w:id w:val="1837648019"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tc>
            <w:tcPr>
              <w:tcW w:w="2088" w:type="dxa"/>
              <w:tcBorders>
                <w:bottom w:val="single" w:sz="36" w:space="0" w:color="auto"/>
              </w:tcBorders>
              <w:vAlign w:val="bottom"/>
            </w:tcPr>
            <w:p w14:paraId="1109B4EA" w14:textId="5F9939C2" w:rsidR="001526EF" w:rsidRDefault="00FB0905">
              <w:pPr>
                <w:pStyle w:val="Date"/>
                <w:spacing w:before="0"/>
                <w:ind w:left="0" w:right="0"/>
              </w:pPr>
              <w:r>
                <w:t xml:space="preserve">     </w:t>
              </w:r>
            </w:p>
          </w:tc>
        </w:sdtContent>
      </w:sdt>
      <w:tc>
        <w:tcPr>
          <w:tcW w:w="288" w:type="dxa"/>
          <w:vAlign w:val="bottom"/>
        </w:tcPr>
        <w:p w14:paraId="3C6E2809" w14:textId="77777777" w:rsidR="001526EF" w:rsidRDefault="001526EF">
          <w:pPr>
            <w:spacing w:before="0" w:after="180" w:line="336" w:lineRule="auto"/>
            <w:ind w:left="0" w:right="0"/>
          </w:pPr>
        </w:p>
      </w:tc>
      <w:tc>
        <w:tcPr>
          <w:tcW w:w="8424" w:type="dxa"/>
          <w:tcBorders>
            <w:bottom w:val="single" w:sz="36" w:space="0" w:color="auto"/>
          </w:tcBorders>
          <w:vAlign w:val="bottom"/>
        </w:tcPr>
        <w:p w14:paraId="6902AF7E" w14:textId="2B9EBE0A" w:rsidR="001526EF" w:rsidRPr="00C316F9" w:rsidRDefault="00000000">
          <w:pPr>
            <w:pStyle w:val="Title"/>
            <w:spacing w:before="0"/>
            <w:rPr>
              <w:lang w:val="nl-NL"/>
            </w:rPr>
          </w:pPr>
          <w:sdt>
            <w:sdtPr>
              <w:rPr>
                <w:lang w:val="nl-NL"/>
              </w:rPr>
              <w:alias w:val="Title"/>
              <w:tag w:val=""/>
              <w:id w:val="2070762228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appearance w15:val="hidden"/>
              <w:text/>
            </w:sdtPr>
            <w:sdtContent>
              <w:r w:rsidR="00C316F9">
                <w:rPr>
                  <w:lang w:val="nl-NL"/>
                </w:rPr>
                <w:t>Bestelformulier Plissés en    Honingraat plissés</w:t>
              </w:r>
            </w:sdtContent>
          </w:sdt>
          <w:r w:rsidR="001872AD" w:rsidRPr="00C316F9">
            <w:rPr>
              <w:lang w:val="nl-NL"/>
            </w:rPr>
            <w:t xml:space="preserve"> </w:t>
          </w:r>
          <w:sdt>
            <w:sdtPr>
              <w:alias w:val="Invoice Number"/>
              <w:tag w:val=""/>
              <w:id w:val="-1642112251"/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r w:rsidR="001872AD" w:rsidRPr="00C316F9">
                <w:rPr>
                  <w:lang w:val="nl-NL"/>
                </w:rPr>
                <w:t>1234</w:t>
              </w:r>
            </w:sdtContent>
          </w:sdt>
        </w:p>
      </w:tc>
    </w:tr>
  </w:tbl>
  <w:p w14:paraId="2E5F04CF" w14:textId="77777777" w:rsidR="001526EF" w:rsidRPr="00C316F9" w:rsidRDefault="001526EF">
    <w:pPr>
      <w:pStyle w:val="Header"/>
      <w:rPr>
        <w:lang w:val="nl-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614E459" w14:paraId="4CD31C7B" w14:textId="77777777" w:rsidTr="6614E459">
      <w:trPr>
        <w:trHeight w:val="300"/>
      </w:trPr>
      <w:tc>
        <w:tcPr>
          <w:tcW w:w="3600" w:type="dxa"/>
        </w:tcPr>
        <w:p w14:paraId="23FB990A" w14:textId="1145BAFD" w:rsidR="6614E459" w:rsidRDefault="6614E459" w:rsidP="6614E459">
          <w:pPr>
            <w:pStyle w:val="Header"/>
            <w:ind w:left="-115"/>
          </w:pPr>
        </w:p>
      </w:tc>
      <w:tc>
        <w:tcPr>
          <w:tcW w:w="3600" w:type="dxa"/>
        </w:tcPr>
        <w:p w14:paraId="650D5072" w14:textId="59B0D3E0" w:rsidR="6614E459" w:rsidRDefault="6614E459" w:rsidP="6614E459">
          <w:pPr>
            <w:pStyle w:val="Header"/>
            <w:jc w:val="center"/>
          </w:pPr>
        </w:p>
      </w:tc>
      <w:tc>
        <w:tcPr>
          <w:tcW w:w="3600" w:type="dxa"/>
        </w:tcPr>
        <w:p w14:paraId="6DE08BD4" w14:textId="05BC356D" w:rsidR="6614E459" w:rsidRDefault="6614E459" w:rsidP="6614E459">
          <w:pPr>
            <w:pStyle w:val="Header"/>
            <w:ind w:right="-115"/>
            <w:jc w:val="right"/>
          </w:pPr>
        </w:p>
      </w:tc>
    </w:tr>
  </w:tbl>
  <w:p w14:paraId="5E6A9108" w14:textId="5D6868F7" w:rsidR="6614E459" w:rsidRDefault="6614E459" w:rsidP="6614E4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99"/>
    <w:rsid w:val="001526EF"/>
    <w:rsid w:val="00161658"/>
    <w:rsid w:val="00173A72"/>
    <w:rsid w:val="001872AD"/>
    <w:rsid w:val="001D2992"/>
    <w:rsid w:val="0029283B"/>
    <w:rsid w:val="002D482D"/>
    <w:rsid w:val="00361299"/>
    <w:rsid w:val="00444DD7"/>
    <w:rsid w:val="0056071D"/>
    <w:rsid w:val="005E6D81"/>
    <w:rsid w:val="005F3DFB"/>
    <w:rsid w:val="005F504A"/>
    <w:rsid w:val="006935CC"/>
    <w:rsid w:val="007D1325"/>
    <w:rsid w:val="00834302"/>
    <w:rsid w:val="00B30009"/>
    <w:rsid w:val="00BD686D"/>
    <w:rsid w:val="00C048B1"/>
    <w:rsid w:val="00C17361"/>
    <w:rsid w:val="00C316F9"/>
    <w:rsid w:val="00C76863"/>
    <w:rsid w:val="00D44180"/>
    <w:rsid w:val="00D65F41"/>
    <w:rsid w:val="00E06E64"/>
    <w:rsid w:val="00FB0905"/>
    <w:rsid w:val="00FD044F"/>
    <w:rsid w:val="6614E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90C6E7D"/>
  <w15:chartTrackingRefBased/>
  <w15:docId w15:val="{AC6D8F91-43D1-C245-9475-39B86D22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04040" w:themeColor="text1" w:themeTint="BF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8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D65F41"/>
    <w:pPr>
      <w:keepNext/>
      <w:keepLines/>
      <w:spacing w:after="0" w:line="264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3494BA" w:themeColor="accent1"/>
      <w:spacing w:val="0"/>
    </w:rPr>
  </w:style>
  <w:style w:type="paragraph" w:styleId="Date">
    <w:name w:val="Date"/>
    <w:basedOn w:val="Normal"/>
    <w:link w:val="DateChar"/>
    <w:uiPriority w:val="1"/>
    <w:qFormat/>
    <w:pPr>
      <w:spacing w:after="40" w:line="240" w:lineRule="auto"/>
    </w:pPr>
    <w:rPr>
      <w:rFonts w:asciiTheme="majorHAnsi" w:hAnsiTheme="majorHAnsi" w:cstheme="majorHAnsi"/>
      <w:color w:val="000000" w:themeColor="text1"/>
      <w:sz w:val="36"/>
      <w:szCs w:val="42"/>
      <w:lang w:val="en-GB" w:eastAsia="en-US"/>
    </w:rPr>
  </w:style>
  <w:style w:type="character" w:customStyle="1" w:styleId="DateChar">
    <w:name w:val="Date Char"/>
    <w:basedOn w:val="DefaultParagraphFont"/>
    <w:link w:val="Date"/>
    <w:uiPriority w:val="1"/>
    <w:rPr>
      <w:rFonts w:asciiTheme="majorHAnsi" w:hAnsiTheme="majorHAnsi" w:cstheme="majorHAnsi"/>
      <w:color w:val="000000" w:themeColor="text1"/>
      <w:sz w:val="36"/>
      <w:szCs w:val="42"/>
      <w:lang w:val="en-GB" w:eastAsia="en-US"/>
    </w:rPr>
  </w:style>
  <w:style w:type="table" w:styleId="TableGrid">
    <w:name w:val="Table Grid"/>
    <w:basedOn w:val="TableNormal"/>
    <w:uiPriority w:val="59"/>
    <w:rsid w:val="00D65F41"/>
    <w:pPr>
      <w:spacing w:before="120" w:line="240" w:lineRule="auto"/>
      <w:ind w:left="115" w:right="115"/>
    </w:pPr>
    <w:rPr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left"/>
      </w:pPr>
      <w:rPr>
        <w:b w:val="0"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itle">
    <w:name w:val="Title"/>
    <w:basedOn w:val="Normal"/>
    <w:link w:val="TitleChar"/>
    <w:uiPriority w:val="2"/>
    <w:qFormat/>
    <w:rsid w:val="00D65F41"/>
    <w:pPr>
      <w:spacing w:after="40" w:line="240" w:lineRule="auto"/>
      <w:ind w:left="115" w:right="115"/>
    </w:pPr>
    <w:rPr>
      <w:b/>
      <w:color w:val="276E8B" w:themeColor="accent1" w:themeShade="BF"/>
      <w:sz w:val="44"/>
      <w:szCs w:val="42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2"/>
    <w:rsid w:val="00D65F41"/>
    <w:rPr>
      <w:b/>
      <w:color w:val="276E8B" w:themeColor="accent1" w:themeShade="BF"/>
      <w:sz w:val="44"/>
      <w:szCs w:val="42"/>
      <w:lang w:val="en-GB" w:eastAsia="en-US"/>
    </w:rPr>
  </w:style>
  <w:style w:type="paragraph" w:styleId="Header">
    <w:name w:val="header"/>
    <w:basedOn w:val="Normal"/>
    <w:link w:val="HeaderChar"/>
    <w:uiPriority w:val="99"/>
    <w:qFormat/>
    <w:pPr>
      <w:spacing w:after="380" w:line="240" w:lineRule="auto"/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color w:val="404040" w:themeColor="text1" w:themeTint="BF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D65F41"/>
    <w:pPr>
      <w:spacing w:after="0" w:line="240" w:lineRule="auto"/>
      <w:ind w:left="29" w:right="29"/>
    </w:pPr>
    <w:rPr>
      <w:color w:val="276E8B" w:themeColor="accent1" w:themeShade="BF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65F41"/>
    <w:rPr>
      <w:color w:val="276E8B" w:themeColor="accent1" w:themeShade="BF"/>
      <w:lang w:val="en-GB" w:eastAsia="en-US"/>
    </w:rPr>
  </w:style>
  <w:style w:type="paragraph" w:customStyle="1" w:styleId="Graphic">
    <w:name w:val="Graphic"/>
    <w:basedOn w:val="Normal"/>
    <w:uiPriority w:val="11"/>
    <w:qFormat/>
    <w:pPr>
      <w:spacing w:after="80" w:line="240" w:lineRule="auto"/>
      <w:jc w:val="center"/>
    </w:pPr>
    <w:rPr>
      <w:lang w:val="en-GB" w:eastAsia="en-US"/>
    </w:rPr>
  </w:style>
  <w:style w:type="paragraph" w:customStyle="1" w:styleId="Organization">
    <w:name w:val="Organization"/>
    <w:basedOn w:val="Normal"/>
    <w:uiPriority w:val="10"/>
    <w:qFormat/>
    <w:pPr>
      <w:spacing w:after="60" w:line="240" w:lineRule="auto"/>
      <w:ind w:left="29" w:right="29"/>
    </w:pPr>
    <w:rPr>
      <w:b/>
      <w:color w:val="3494BA" w:themeColor="accent1"/>
      <w:sz w:val="36"/>
      <w:lang w:val="en-GB" w:eastAsia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Terms">
    <w:name w:val="Terms"/>
    <w:basedOn w:val="Normal"/>
    <w:uiPriority w:val="4"/>
    <w:qFormat/>
    <w:rsid w:val="00D65F41"/>
    <w:pPr>
      <w:spacing w:before="220" w:line="240" w:lineRule="auto"/>
      <w:jc w:val="right"/>
    </w:pPr>
    <w:rPr>
      <w:color w:val="276E8B" w:themeColor="accent1" w:themeShade="BF"/>
      <w:lang w:val="en-GB" w:eastAsia="en-US"/>
    </w:rPr>
  </w:style>
  <w:style w:type="paragraph" w:styleId="Closing">
    <w:name w:val="Closing"/>
    <w:basedOn w:val="Normal"/>
    <w:link w:val="ClosingChar"/>
    <w:uiPriority w:val="8"/>
    <w:unhideWhenUsed/>
    <w:qFormat/>
    <w:pPr>
      <w:jc w:val="right"/>
    </w:pPr>
    <w:rPr>
      <w:b/>
      <w:lang w:val="en-GB" w:eastAsia="en-US"/>
    </w:rPr>
  </w:style>
  <w:style w:type="character" w:customStyle="1" w:styleId="ClosingChar">
    <w:name w:val="Closing Char"/>
    <w:basedOn w:val="DefaultParagraphFont"/>
    <w:link w:val="Closing"/>
    <w:uiPriority w:val="8"/>
    <w:rPr>
      <w:b/>
      <w:color w:val="404040" w:themeColor="text1" w:themeTint="BF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D65F41"/>
    <w:rPr>
      <w:rFonts w:asciiTheme="majorHAnsi" w:eastAsiaTheme="majorEastAsia" w:hAnsiTheme="majorHAnsi" w:cstheme="majorBidi"/>
      <w:color w:val="276E8B" w:themeColor="accent1" w:themeShade="BF"/>
      <w:sz w:val="18"/>
      <w:szCs w:val="26"/>
    </w:rPr>
  </w:style>
  <w:style w:type="paragraph" w:styleId="NoSpacing">
    <w:name w:val="No Spacing"/>
    <w:uiPriority w:val="4"/>
    <w:unhideWhenUsed/>
    <w:qFormat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44"/>
    <w:rsid w:val="00E06E64"/>
    <w:pPr>
      <w:spacing w:after="0" w:line="240" w:lineRule="auto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basedOn w:val="Normal"/>
    <w:uiPriority w:val="1"/>
    <w:qFormat/>
    <w:rsid w:val="003612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2"/>
      <w:szCs w:val="22"/>
      <w:lang w:val="nl-NL" w:eastAsia="en-US"/>
    </w:rPr>
  </w:style>
  <w:style w:type="character" w:styleId="Hyperlink">
    <w:name w:val="Hyperlink"/>
    <w:basedOn w:val="DefaultParagraphFont"/>
    <w:uiPriority w:val="99"/>
    <w:unhideWhenUsed/>
    <w:rsid w:val="00361299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2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1299"/>
    <w:rPr>
      <w:color w:val="9F6715" w:themeColor="followedHyperlink"/>
      <w:u w:val="single"/>
    </w:rPr>
  </w:style>
  <w:style w:type="table" w:customStyle="1" w:styleId="TableGrid0">
    <w:name w:val="TableGrid"/>
    <w:rsid w:val="00D44180"/>
    <w:pPr>
      <w:spacing w:after="0" w:line="240" w:lineRule="auto"/>
    </w:pPr>
    <w:rPr>
      <w:color w:val="auto"/>
      <w:kern w:val="2"/>
      <w:sz w:val="24"/>
      <w:szCs w:val="24"/>
      <w:lang w:val="en-NL"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5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tel:065337269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bynoversier/Library/Containers/com.microsoft.Word/Data/Library/Application%20Support/Microsoft/Office/16.0/DTS/Search/%7b8F172191-A2DE-A744-9527-23322086526F%7dtf02790955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478D4675902FF4D94835E1C26170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06012-3D20-5A40-A3F0-5215DDEE66C3}"/>
      </w:docPartPr>
      <w:docPartBody>
        <w:p w:rsidR="00B30009" w:rsidRDefault="00000000">
          <w:pPr>
            <w:pStyle w:val="6478D4675902FF4D94835E1C26170668"/>
          </w:pPr>
          <w:r>
            <w:t>Date</w:t>
          </w:r>
        </w:p>
      </w:docPartBody>
    </w:docPart>
    <w:docPart>
      <w:docPartPr>
        <w:name w:val="E6E4FD97C1E4C2449720E069A3DA8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85291-A0BC-6245-A74D-9D0F81E0514B}"/>
      </w:docPartPr>
      <w:docPartBody>
        <w:p w:rsidR="00B30009" w:rsidRDefault="00000000">
          <w:pPr>
            <w:pStyle w:val="E6E4FD97C1E4C2449720E069A3DA8385"/>
          </w:pPr>
          <w:r>
            <w:t>Invoice No.</w:t>
          </w:r>
        </w:p>
      </w:docPartBody>
    </w:docPart>
    <w:docPart>
      <w:docPartPr>
        <w:name w:val="3BD3C407621EC249A7154D9F72DDB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1B6AC-C6AE-B643-8171-DD78F43A0046}"/>
      </w:docPartPr>
      <w:docPartBody>
        <w:p w:rsidR="00501FD8" w:rsidRDefault="00B30009" w:rsidP="00B30009">
          <w:pPr>
            <w:pStyle w:val="3BD3C407621EC249A7154D9F72DDB57A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1F"/>
    <w:rsid w:val="00301A11"/>
    <w:rsid w:val="003B711F"/>
    <w:rsid w:val="00501FD8"/>
    <w:rsid w:val="0056071D"/>
    <w:rsid w:val="0075117D"/>
    <w:rsid w:val="00B12DD9"/>
    <w:rsid w:val="00B30009"/>
    <w:rsid w:val="00C1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L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78D4675902FF4D94835E1C26170668">
    <w:name w:val="6478D4675902FF4D94835E1C26170668"/>
  </w:style>
  <w:style w:type="paragraph" w:customStyle="1" w:styleId="E6E4FD97C1E4C2449720E069A3DA8385">
    <w:name w:val="E6E4FD97C1E4C2449720E069A3DA8385"/>
  </w:style>
  <w:style w:type="paragraph" w:customStyle="1" w:styleId="3BD3C407621EC249A7154D9F72DDB57A">
    <w:name w:val="3BD3C407621EC249A7154D9F72DDB57A"/>
    <w:rsid w:val="00B300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Red and Black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{8F172191-A2DE-A744-9527-23322086526F}tf02790955_win32.dotx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Bestelformulier Plissés en    Honingraat plissés</dc:title>
  <dc:subject/>
  <dc:creator>Robyn Oversier</dc:creator>
  <cp:keywords/>
  <dc:description/>
  <cp:lastModifiedBy>Robyn Oversier</cp:lastModifiedBy>
  <cp:revision>1</cp:revision>
  <dcterms:created xsi:type="dcterms:W3CDTF">2024-10-21T12:57:00Z</dcterms:created>
  <dcterms:modified xsi:type="dcterms:W3CDTF">2024-12-04T08:51:00Z</dcterms:modified>
</cp:coreProperties>
</file>